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058FD41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0F876CA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79105976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46F1E47F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48D7B00E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589F3B6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685752CC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4690A1F7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D2707B" w14:paraId="0344FFA7" w14:textId="77777777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2F19B19" wp14:anchorId="2F48B26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70485</wp:posOffset>
                      </wp:positionV>
                      <wp:extent cx="3238500" cy="771525"/>
                      <wp:effectExtent l="0" t="0" r="19050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99D" w:rsidR="00D2707B" w:rsidP="00D2707B" w:rsidRDefault="00D2707B" w14:paraId="6213EF00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>Spor tesislerin kullanım talebi sağlık ve spor hizmetleri şube müdürlüğüne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56.2pt;margin-top:5.55pt;width:25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F48B2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">
                      <v:stroke joinstyle="miter"/>
                      <v:textbox>
                        <w:txbxContent>
                          <w:p w:rsidRPr="00C1799D" w:rsidR="00D2707B" w:rsidP="00D2707B" w:rsidRDefault="00D2707B" w14:paraId="6213EF00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1799D">
                              <w:rPr>
                                <w:sz w:val="14"/>
                                <w:szCs w:val="14"/>
                              </w:rPr>
                              <w:t>Spor tesislerin kullanım talebi sağlık ve spor hizmetleri şube müdürlüğüne yapılır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09105FD8" w14:textId="77777777">
            <w:pPr>
              <w:rPr>
                <w:sz w:val="20"/>
                <w:szCs w:val="20"/>
              </w:rPr>
            </w:pPr>
          </w:p>
          <w:p w:rsidR="00D2707B" w:rsidP="00D2707B" w:rsidRDefault="00D2707B" w14:paraId="5439A175" w14:textId="77777777">
            <w:r>
              <w:t xml:space="preserve">        </w:t>
            </w:r>
          </w:p>
          <w:p w:rsidR="00D2707B" w:rsidP="00D2707B" w:rsidRDefault="00D2707B" w14:paraId="41F3FAFB" w14:textId="77777777">
            <w:r>
              <w:t xml:space="preserve">                                </w:t>
            </w:r>
          </w:p>
          <w:p w:rsidRPr="007E38B8" w:rsidR="00D2707B" w:rsidP="00D2707B" w:rsidRDefault="00D2707B" w14:paraId="47F058E8" w14:textId="77777777"/>
          <w:p w:rsidR="00D2707B" w:rsidP="00D2707B" w:rsidRDefault="00D2707B" w14:paraId="6A8FA16F" w14:textId="77777777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48F7D0C8" wp14:anchorId="59D7DAF5">
                  <wp:simplePos x="0" y="0"/>
                  <wp:positionH relativeFrom="page">
                    <wp:posOffset>2416810</wp:posOffset>
                  </wp:positionH>
                  <wp:positionV relativeFrom="paragraph">
                    <wp:posOffset>74295</wp:posOffset>
                  </wp:positionV>
                  <wp:extent cx="144780" cy="273050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07B" w:rsidP="00D2707B" w:rsidRDefault="00D2707B" w14:paraId="23310168" w14:textId="77777777"/>
          <w:p w:rsidRPr="007E38B8" w:rsidR="00D2707B" w:rsidP="00D2707B" w:rsidRDefault="00D2707B" w14:paraId="2A0FC3B5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186F022" wp14:anchorId="66115215">
                      <wp:simplePos x="0" y="0"/>
                      <wp:positionH relativeFrom="page">
                        <wp:posOffset>908685</wp:posOffset>
                      </wp:positionH>
                      <wp:positionV relativeFrom="paragraph">
                        <wp:posOffset>27305</wp:posOffset>
                      </wp:positionV>
                      <wp:extent cx="3181350" cy="457200"/>
                      <wp:effectExtent l="0" t="0" r="19050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457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99D" w:rsidR="00D2707B" w:rsidP="00D2707B" w:rsidRDefault="00D2707B" w14:paraId="6207BBB0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>SKSDB’na</w:t>
                                  </w:r>
                                  <w:proofErr w:type="spellEnd"/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 xml:space="preserve"> talep edilen tarih ve saatte için, tesisin uygun olup olmadığı sorulur.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6115215">
                      <v:stroke joinstyle="miter"/>
                      <v:path gradientshapeok="t" o:connecttype="rect"/>
                    </v:shapetype>
                    <v:shape id="Akış Çizelgesi: İşlem 48" style="position:absolute;margin-left:71.55pt;margin-top:2.15pt;width:250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">
                      <v:textbox>
                        <w:txbxContent>
                          <w:p w:rsidRPr="00C1799D" w:rsidR="00D2707B" w:rsidP="00D2707B" w:rsidRDefault="00D2707B" w14:paraId="6207BBB0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1799D">
                              <w:rPr>
                                <w:sz w:val="14"/>
                                <w:szCs w:val="14"/>
                              </w:rPr>
                              <w:t>SKSDB’na</w:t>
                            </w:r>
                            <w:proofErr w:type="spellEnd"/>
                            <w:r w:rsidRPr="00C1799D">
                              <w:rPr>
                                <w:sz w:val="14"/>
                                <w:szCs w:val="14"/>
                              </w:rPr>
                              <w:t xml:space="preserve"> talep edilen tarih ve saatte için, tesisin uygun olup olmadığı sorulur.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2707B" w:rsidP="00D2707B" w:rsidRDefault="00D2707B" w14:paraId="39D3B0D3" w14:textId="77777777"/>
          <w:p w:rsidR="00D2707B" w:rsidP="00D2707B" w:rsidRDefault="00D2707B" w14:paraId="09335FBA" w14:textId="77777777"/>
          <w:p w:rsidR="00D2707B" w:rsidP="00D2707B" w:rsidRDefault="003908D5" w14:paraId="12EC2A94" w14:textId="77777777"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39DBC3AD" wp14:anchorId="70B70F88">
                  <wp:simplePos x="0" y="0"/>
                  <wp:positionH relativeFrom="page">
                    <wp:posOffset>2431415</wp:posOffset>
                  </wp:positionH>
                  <wp:positionV relativeFrom="paragraph">
                    <wp:posOffset>1270</wp:posOffset>
                  </wp:positionV>
                  <wp:extent cx="130175" cy="393700"/>
                  <wp:effectExtent l="0" t="0" r="3175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07B" w:rsidP="00D2707B" w:rsidRDefault="00D2707B" w14:paraId="092A3899" w14:textId="77777777"/>
          <w:p w:rsidR="00D2707B" w:rsidP="00D2707B" w:rsidRDefault="00D2707B" w14:paraId="33CA0E57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1A30BF0" wp14:anchorId="3EEE93A6">
                      <wp:simplePos x="0" y="0"/>
                      <wp:positionH relativeFrom="margin">
                        <wp:posOffset>1662430</wp:posOffset>
                      </wp:positionH>
                      <wp:positionV relativeFrom="paragraph">
                        <wp:posOffset>72390</wp:posOffset>
                      </wp:positionV>
                      <wp:extent cx="1545590" cy="1032510"/>
                      <wp:effectExtent l="19050" t="19050" r="35560" b="3429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103251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D2707B" w:rsidP="00D2707B" w:rsidRDefault="00D2707B" w14:paraId="0082039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>Söz konusu tarih ve saatte tesis kullanıma</w:t>
                                  </w:r>
                                  <w:r w:rsidRPr="00C1799D">
                                    <w:rPr>
                                      <w:sz w:val="16"/>
                                      <w:szCs w:val="16"/>
                                    </w:rPr>
                                    <w:t xml:space="preserve"> uygun </w:t>
                                  </w:r>
                                  <w:proofErr w:type="gramStart"/>
                                  <w:r w:rsidRPr="00C1799D">
                                    <w:rPr>
                                      <w:sz w:val="16"/>
                                      <w:szCs w:val="16"/>
                                    </w:rPr>
                                    <w:t>mudur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  <w:p w:rsidRPr="005116D1" w:rsidR="00D2707B" w:rsidP="00D2707B" w:rsidRDefault="00D2707B" w14:paraId="16D18A0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EEE93A6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30.9pt;margin-top:5.7pt;width:121.7pt;height:8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">
                      <v:textbox>
                        <w:txbxContent>
                          <w:p w:rsidRPr="005116D1" w:rsidR="00D2707B" w:rsidP="00D2707B" w:rsidRDefault="00D2707B" w14:paraId="0082039F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1799D">
                              <w:rPr>
                                <w:sz w:val="14"/>
                                <w:szCs w:val="14"/>
                              </w:rPr>
                              <w:t>Söz konusu tarih ve saatte tesis kullanıma</w:t>
                            </w:r>
                            <w:r w:rsidRPr="00C1799D">
                              <w:rPr>
                                <w:sz w:val="16"/>
                                <w:szCs w:val="16"/>
                              </w:rPr>
                              <w:t xml:space="preserve"> uygun </w:t>
                            </w:r>
                            <w:proofErr w:type="gramStart"/>
                            <w:r w:rsidRPr="00C1799D">
                              <w:rPr>
                                <w:sz w:val="16"/>
                                <w:szCs w:val="16"/>
                              </w:rPr>
                              <w:t>mudur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?</w:t>
                            </w:r>
                            <w:proofErr w:type="gramEnd"/>
                          </w:p>
                          <w:p w:rsidRPr="005116D1" w:rsidR="00D2707B" w:rsidP="00D2707B" w:rsidRDefault="00D2707B" w14:paraId="16D18A02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2707B" w:rsidP="00D2707B" w:rsidRDefault="003908D5" w14:paraId="6994E164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A25D4DD" wp14:anchorId="470DDEB6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161925</wp:posOffset>
                      </wp:positionV>
                      <wp:extent cx="339835" cy="278488"/>
                      <wp:effectExtent l="0" t="0" r="3175" b="762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835" cy="278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2707B" w:rsidP="00D2707B" w:rsidRDefault="00D2707B" w14:paraId="747C30CA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70DDEB6">
                      <v:stroke joinstyle="miter"/>
                      <v:path gradientshapeok="t" o:connecttype="rect"/>
                    </v:shapetype>
                    <v:shape id="Metin Kutusu 14" style="position:absolute;margin-left:267.55pt;margin-top:12.75pt;width:26.75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crMA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">
                      <v:textbox>
                        <w:txbxContent>
                          <w:p w:rsidRPr="00780320" w:rsidR="00D2707B" w:rsidP="00D2707B" w:rsidRDefault="00D2707B" w14:paraId="747C30CA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07B" w:rsidP="00D2707B" w:rsidRDefault="00D2707B" w14:paraId="0F97A59A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42A2B8E" wp14:anchorId="18641FF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49530</wp:posOffset>
                      </wp:positionV>
                      <wp:extent cx="276225" cy="230781"/>
                      <wp:effectExtent l="0" t="0" r="9525" b="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2707B" w:rsidP="00D2707B" w:rsidRDefault="00D2707B" w14:paraId="57DAB1F7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style="position:absolute;margin-left:86.6pt;margin-top:3.9pt;width:21.75pt;height:18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" w14:anchorId="18641FF1">
                      <v:textbox>
                        <w:txbxContent>
                          <w:p w:rsidRPr="00780320" w:rsidR="00D2707B" w:rsidP="00D2707B" w:rsidRDefault="00D2707B" w14:paraId="57DAB1F7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07B" w:rsidP="00D2707B" w:rsidRDefault="003908D5" w14:paraId="47B8CA7B" w14:textId="77777777">
            <w:pPr>
              <w:tabs>
                <w:tab w:val="left" w:pos="4208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23E530A" wp14:anchorId="70D5B99B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117475</wp:posOffset>
                      </wp:positionV>
                      <wp:extent cx="53213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55.35pt,9.25pt" to="297.25pt,9.25pt" w14:anchorId="7EC00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">
                      <v:stroke joinstyle="miter"/>
                    </v:line>
                  </w:pict>
                </mc:Fallback>
              </mc:AlternateContent>
            </w:r>
            <w:r w:rsidRPr="00B8376E" w:rsidR="00D2707B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editId="12688327" wp14:anchorId="3C04777B">
                  <wp:simplePos x="0" y="0"/>
                  <wp:positionH relativeFrom="margin">
                    <wp:posOffset>3676015</wp:posOffset>
                  </wp:positionH>
                  <wp:positionV relativeFrom="paragraph">
                    <wp:posOffset>141605</wp:posOffset>
                  </wp:positionV>
                  <wp:extent cx="209550" cy="518160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 w:rsidR="00D2707B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editId="0A97ADA3" wp14:anchorId="4E7C1DFF">
                  <wp:simplePos x="0" y="0"/>
                  <wp:positionH relativeFrom="margin">
                    <wp:posOffset>837565</wp:posOffset>
                  </wp:positionH>
                  <wp:positionV relativeFrom="paragraph">
                    <wp:posOffset>141605</wp:posOffset>
                  </wp:positionV>
                  <wp:extent cx="152400" cy="6381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 w:rsidR="00D270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72E6440" wp14:anchorId="77ECEC3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131445</wp:posOffset>
                      </wp:positionV>
                      <wp:extent cx="694055" cy="9525"/>
                      <wp:effectExtent l="0" t="0" r="29845" b="28575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1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71.3pt,10.35pt" to="125.95pt,11.1pt" w14:anchorId="622BC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D2707B">
              <w:tab/>
            </w:r>
          </w:p>
          <w:p w:rsidR="00D2707B" w:rsidP="00D2707B" w:rsidRDefault="00D2707B" w14:paraId="173C99BE" w14:textId="77777777"/>
          <w:p w:rsidR="00D2707B" w:rsidP="00D2707B" w:rsidRDefault="00D2707B" w14:paraId="0AE2C553" w14:textId="77777777"/>
          <w:p w:rsidR="00D2707B" w:rsidP="00D2707B" w:rsidRDefault="00D2707B" w14:paraId="38B8B694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820BF4E" wp14:anchorId="29C8D1AE">
                      <wp:simplePos x="0" y="0"/>
                      <wp:positionH relativeFrom="column">
                        <wp:posOffset>2518411</wp:posOffset>
                      </wp:positionH>
                      <wp:positionV relativeFrom="paragraph">
                        <wp:posOffset>135255</wp:posOffset>
                      </wp:positionV>
                      <wp:extent cx="1619250" cy="8858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85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99D" w:rsidR="00D2707B" w:rsidP="00D2707B" w:rsidRDefault="00D2707B" w14:paraId="655567D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>Talep edene gerekçeleri ile söz konusu tarih ve saatte alanın uygun olmadığı bildirilir.</w:t>
                                  </w:r>
                                </w:p>
                                <w:p w:rsidR="00D2707B" w:rsidP="00D2707B" w:rsidRDefault="00D2707B" w14:paraId="187D4BA5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198.3pt;margin-top:10.65pt;width:127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black [3213]" strokeweight="1pt" w14:anchorId="29C8D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">
                      <v:stroke joinstyle="miter"/>
                      <v:textbox>
                        <w:txbxContent>
                          <w:p w:rsidRPr="00C1799D" w:rsidR="00D2707B" w:rsidP="00D2707B" w:rsidRDefault="00D2707B" w14:paraId="655567D5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1799D">
                              <w:rPr>
                                <w:sz w:val="14"/>
                                <w:szCs w:val="14"/>
                              </w:rPr>
                              <w:t>Talep edene gerekçeleri ile söz konusu tarih ve saatte alanın uygun olmadığı bildirilir.</w:t>
                            </w:r>
                          </w:p>
                          <w:p w:rsidR="00D2707B" w:rsidP="00D2707B" w:rsidRDefault="00D2707B" w14:paraId="187D4BA5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2707B" w:rsidP="00D2707B" w:rsidRDefault="00D2707B" w14:paraId="214112CD" w14:textId="77777777">
            <w:pPr>
              <w:tabs>
                <w:tab w:val="center" w:pos="3245"/>
                <w:tab w:val="left" w:pos="5760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11CAF1E" wp14:anchorId="3B57C490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112395</wp:posOffset>
                      </wp:positionV>
                      <wp:extent cx="1914525" cy="579120"/>
                      <wp:effectExtent l="0" t="0" r="28575" b="1143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5791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99D" w:rsidR="00D2707B" w:rsidP="00D2707B" w:rsidRDefault="00D2707B" w14:paraId="372C24D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1799D">
                                    <w:rPr>
                                      <w:sz w:val="14"/>
                                      <w:szCs w:val="14"/>
                                    </w:rPr>
                                    <w:t>Talep edilen alan ücretli ise ilgili birime ödeme yapılarak makbuz alınır, ücretsiz alan ise kullanım izni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3.1pt;margin-top:8.85pt;width:150.75pt;height:4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#41719c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" w14:anchorId="3B57C490">
                      <v:textbox>
                        <w:txbxContent>
                          <w:p w:rsidRPr="00C1799D" w:rsidR="00D2707B" w:rsidP="00D2707B" w:rsidRDefault="00D2707B" w14:paraId="372C24D3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1799D">
                              <w:rPr>
                                <w:sz w:val="14"/>
                                <w:szCs w:val="14"/>
                              </w:rPr>
                              <w:t>Talep edilen alan ücretli ise ilgili birime ödeme yapılarak makbuz alınır, ücretsiz alan ise kullanım izni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  <w:t xml:space="preserve">   </w:t>
            </w:r>
          </w:p>
          <w:p w:rsidR="00D2707B" w:rsidP="00D2707B" w:rsidRDefault="00D2707B" w14:paraId="587AFD71" w14:textId="77777777"/>
          <w:p w:rsidR="00D2707B" w:rsidP="00D2707B" w:rsidRDefault="00D2707B" w14:paraId="0159B005" w14:textId="77777777">
            <w:pPr>
              <w:jc w:val="right"/>
            </w:pPr>
          </w:p>
          <w:p w:rsidR="00D2707B" w:rsidP="00D2707B" w:rsidRDefault="00D2707B" w14:paraId="68C26CBB" w14:textId="77777777"/>
          <w:p w:rsidR="00D2707B" w:rsidP="00D2707B" w:rsidRDefault="00D2707B" w14:paraId="05D235A1" w14:textId="77777777">
            <w:pPr>
              <w:tabs>
                <w:tab w:val="left" w:pos="2095"/>
              </w:tabs>
            </w:pPr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editId="4CB53794" wp14:anchorId="3476CD78">
                  <wp:simplePos x="0" y="0"/>
                  <wp:positionH relativeFrom="margin">
                    <wp:posOffset>705599</wp:posOffset>
                  </wp:positionH>
                  <wp:positionV relativeFrom="paragraph">
                    <wp:posOffset>125095</wp:posOffset>
                  </wp:positionV>
                  <wp:extent cx="198783" cy="310101"/>
                  <wp:effectExtent l="0" t="0" r="0" b="0"/>
                  <wp:wrapNone/>
                  <wp:docPr id="6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3" cy="310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D2707B" w:rsidP="00D2707B" w:rsidRDefault="00D2707B" w14:paraId="6C600B72" w14:textId="77777777">
            <w:pPr>
              <w:tabs>
                <w:tab w:val="left" w:pos="4918"/>
              </w:tabs>
            </w:pPr>
            <w:r>
              <w:tab/>
            </w:r>
          </w:p>
          <w:p w:rsidR="00D2707B" w:rsidP="00D2707B" w:rsidRDefault="00D2707B" w14:paraId="3BA409D4" w14:textId="77777777">
            <w:r w:rsidRPr="00B837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3903EC60" wp14:anchorId="5F221170">
                  <wp:simplePos x="0" y="0"/>
                  <wp:positionH relativeFrom="margin">
                    <wp:posOffset>3735070</wp:posOffset>
                  </wp:positionH>
                  <wp:positionV relativeFrom="paragraph">
                    <wp:posOffset>12065</wp:posOffset>
                  </wp:positionV>
                  <wp:extent cx="284480" cy="428625"/>
                  <wp:effectExtent l="0" t="0" r="0" b="9525"/>
                  <wp:wrapNone/>
                  <wp:docPr id="65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448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AA768C7" wp14:anchorId="668FEDEC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115570</wp:posOffset>
                      </wp:positionV>
                      <wp:extent cx="1297940" cy="647700"/>
                      <wp:effectExtent l="19050" t="19050" r="35560" b="38100"/>
                      <wp:wrapNone/>
                      <wp:docPr id="1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477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D2707B" w:rsidP="00D2707B" w:rsidRDefault="00D2707B" w14:paraId="59E31D7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İzin verildi mi?</w:t>
                                  </w:r>
                                </w:p>
                                <w:p w:rsidRPr="005116D1" w:rsidR="00D2707B" w:rsidP="00D2707B" w:rsidRDefault="00D2707B" w14:paraId="78EE609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14.6pt;margin-top:9.1pt;width:102.2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" w14:anchorId="668FEDEC">
                      <v:textbox>
                        <w:txbxContent>
                          <w:p w:rsidRPr="005116D1" w:rsidR="00D2707B" w:rsidP="00D2707B" w:rsidRDefault="00D2707B" w14:paraId="59E31D78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İzin verildi mi?</w:t>
                            </w:r>
                          </w:p>
                          <w:p w:rsidRPr="005116D1" w:rsidR="00D2707B" w:rsidP="00D2707B" w:rsidRDefault="00D2707B" w14:paraId="78EE609A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2707B" w:rsidP="00D2707B" w:rsidRDefault="00D2707B" w14:paraId="1F19D5C5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0933F1FB" wp14:anchorId="436B5F4D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48895</wp:posOffset>
                      </wp:positionV>
                      <wp:extent cx="276225" cy="228600"/>
                      <wp:effectExtent l="0" t="0" r="9525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2707B" w:rsidP="00D2707B" w:rsidRDefault="00D2707B" w14:paraId="627FA3E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style="position:absolute;margin-left:174.85pt;margin-top:3.85pt;width:21.75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SVMQIAAFoEAAAOAAAAZHJzL2Uyb0RvYy54bWysVEtv2zAMvg/YfxB0X+x4SZoa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" w14:anchorId="436B5F4D">
                      <v:textbox>
                        <w:txbxContent>
                          <w:p w:rsidRPr="00780320" w:rsidR="00D2707B" w:rsidP="00D2707B" w:rsidRDefault="00D2707B" w14:paraId="627FA3E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07B" w:rsidP="00D2707B" w:rsidRDefault="00D2707B" w14:paraId="3D2AB28B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527F7E5" wp14:anchorId="28D6D7F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132080</wp:posOffset>
                      </wp:positionV>
                      <wp:extent cx="2396159" cy="23163"/>
                      <wp:effectExtent l="0" t="0" r="23495" b="3429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6159" cy="231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17pt,10.4pt" to="305.65pt,12.2pt" w14:anchorId="50EEE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">
                      <v:stroke joinstyle="miter"/>
                    </v:line>
                  </w:pict>
                </mc:Fallback>
              </mc:AlternateContent>
            </w:r>
          </w:p>
          <w:p w:rsidR="00D2707B" w:rsidP="00D2707B" w:rsidRDefault="00D2707B" w14:paraId="2A105F61" w14:textId="77777777"/>
          <w:p w:rsidR="00D2707B" w:rsidP="00D2707B" w:rsidRDefault="00D2707B" w14:paraId="5127E0C2" w14:textId="77777777"/>
          <w:p w:rsidR="00D2707B" w:rsidP="00D2707B" w:rsidRDefault="00D2707B" w14:paraId="01E64820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32EC87E" wp14:anchorId="795DEBDF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31750</wp:posOffset>
                      </wp:positionV>
                      <wp:extent cx="180975" cy="287020"/>
                      <wp:effectExtent l="0" t="0" r="9525" b="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2707B" w:rsidP="00D2707B" w:rsidRDefault="00D2707B" w14:paraId="5ECFBFC8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style="position:absolute;margin-left:33.5pt;margin-top:2.5pt;width:14.2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" w14:anchorId="795DEBDF">
                      <v:textbox>
                        <w:txbxContent>
                          <w:p w:rsidRPr="00780320" w:rsidR="00D2707B" w:rsidP="00D2707B" w:rsidRDefault="00D2707B" w14:paraId="5ECFBFC8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editId="0A916993" wp14:anchorId="54CE54A0">
                  <wp:simplePos x="0" y="0"/>
                  <wp:positionH relativeFrom="margin">
                    <wp:posOffset>716915</wp:posOffset>
                  </wp:positionH>
                  <wp:positionV relativeFrom="paragraph">
                    <wp:posOffset>85725</wp:posOffset>
                  </wp:positionV>
                  <wp:extent cx="198755" cy="309880"/>
                  <wp:effectExtent l="0" t="0" r="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0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07B" w:rsidP="00D2707B" w:rsidRDefault="00D2707B" w14:paraId="7A699856" w14:textId="77777777">
            <w:pPr>
              <w:tabs>
                <w:tab w:val="left" w:pos="4133"/>
              </w:tabs>
            </w:pPr>
            <w:r>
              <w:tab/>
            </w:r>
          </w:p>
          <w:p w:rsidRPr="007E38B8" w:rsidR="00D2707B" w:rsidP="00D2707B" w:rsidRDefault="00D2707B" w14:paraId="40061B99" w14:textId="77777777">
            <w:pPr>
              <w:tabs>
                <w:tab w:val="left" w:pos="1905"/>
                <w:tab w:val="left" w:pos="2599"/>
                <w:tab w:val="left" w:pos="4133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ED02D1E" wp14:anchorId="078BF20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123825</wp:posOffset>
                      </wp:positionV>
                      <wp:extent cx="1566407" cy="970059"/>
                      <wp:effectExtent l="0" t="0" r="15240" b="2095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407" cy="97005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55CB" w:rsidR="00D2707B" w:rsidP="00D2707B" w:rsidRDefault="00D2707B" w14:paraId="26C65D23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F55CB">
                                    <w:rPr>
                                      <w:sz w:val="14"/>
                                      <w:szCs w:val="14"/>
                                    </w:rPr>
                                    <w:t>Talep edene ödeme yapıldı ise bir makbuz örneği verilir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ve tesis kullanıma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5.75pt;margin-top:9.75pt;width:123.35pt;height:7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ed="f" strokecolor="black [3213]" strokeweight="1pt" w14:anchorId="078BF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">
                      <v:stroke joinstyle="miter"/>
                      <v:textbox>
                        <w:txbxContent>
                          <w:p w:rsidRPr="003F55CB" w:rsidR="00D2707B" w:rsidP="00D2707B" w:rsidRDefault="00D2707B" w14:paraId="26C65D23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F55CB">
                              <w:rPr>
                                <w:sz w:val="14"/>
                                <w:szCs w:val="14"/>
                              </w:rPr>
                              <w:t>Talep edene ödeme yapıldı ise bir makbuz örneği verilir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ve tesis kullanıma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  <w:t xml:space="preserve">    </w:t>
            </w:r>
          </w:p>
          <w:p w:rsidRPr="007E38B8" w:rsidR="00D2707B" w:rsidP="00D2707B" w:rsidRDefault="00D2707B" w14:paraId="455D8CD5" w14:textId="77777777"/>
          <w:p w:rsidRPr="007E38B8" w:rsidR="00D2707B" w:rsidP="00D2707B" w:rsidRDefault="00D2707B" w14:paraId="30F08F76" w14:textId="77777777">
            <w:pPr>
              <w:tabs>
                <w:tab w:val="left" w:pos="1665"/>
              </w:tabs>
            </w:pPr>
            <w:r>
              <w:tab/>
            </w:r>
          </w:p>
          <w:p w:rsidRPr="007E38B8" w:rsidR="00D2707B" w:rsidP="00D2707B" w:rsidRDefault="00D2707B" w14:paraId="17BC71AB" w14:textId="77777777"/>
          <w:p w:rsidRPr="007E38B8" w:rsidR="00D2707B" w:rsidP="00D2707B" w:rsidRDefault="00D2707B" w14:paraId="336171C2" w14:textId="77777777"/>
          <w:p w:rsidRPr="008106E5" w:rsidR="00D2707B" w:rsidP="00D2707B" w:rsidRDefault="00D2707B" w14:paraId="3C55E1A4" w14:textId="77777777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tab/>
            </w:r>
          </w:p>
          <w:p w:rsidR="00D2707B" w:rsidP="00D2707B" w:rsidRDefault="00D2707B" w14:paraId="45BE12F7" w14:textId="77777777">
            <w:pPr>
              <w:tabs>
                <w:tab w:val="left" w:pos="2655"/>
              </w:tabs>
            </w:pPr>
          </w:p>
          <w:p w:rsidRPr="00BF1838" w:rsidR="00D2707B" w:rsidP="00D2707B" w:rsidRDefault="00D2707B" w14:paraId="27EA6506" w14:textId="77777777">
            <w:pPr>
              <w:tabs>
                <w:tab w:val="left" w:pos="2655"/>
                <w:tab w:val="left" w:pos="4143"/>
              </w:tabs>
            </w:pPr>
            <w:r>
              <w:tab/>
            </w:r>
            <w:r w:rsidRPr="007E38B8">
              <w:t xml:space="preserve">      </w:t>
            </w:r>
            <w:r>
              <w:tab/>
            </w:r>
          </w:p>
          <w:p w:rsidR="00D2707B" w:rsidP="00D2707B" w:rsidRDefault="00D2707B" w14:paraId="6632621B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Pr="00D2707B" w:rsidR="007B349F" w:rsidP="00D2707B" w:rsidRDefault="00D2707B" w14:paraId="35EA983A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3673410" wp14:anchorId="335F8B1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1F4D934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  <w:p w:rsidRPr="00D20616" w:rsidR="007B349F" w:rsidP="00AC663B" w:rsidRDefault="007B349F" w14:paraId="03DEAA90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1042005A" w14:textId="77777777">
            <w:pPr>
              <w:ind w:left="-57" w:right="-57"/>
              <w:rPr>
                <w:sz w:val="20"/>
                <w:szCs w:val="20"/>
              </w:rPr>
            </w:pPr>
          </w:p>
          <w:p w:rsidR="00D2707B" w:rsidP="00D2707B" w:rsidRDefault="00D2707B" w14:paraId="4F142C59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Hazine </w:t>
            </w:r>
            <w:proofErr w:type="gramStart"/>
            <w:r w:rsidR="00C1799D">
              <w:rPr>
                <w:rFonts w:cstheme="minorHAnsi"/>
                <w:sz w:val="20"/>
                <w:szCs w:val="20"/>
              </w:rPr>
              <w:t>Ve</w:t>
            </w:r>
            <w:proofErr w:type="gramEnd"/>
            <w:r w:rsidR="00C179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Maliye Bakanlığı</w:t>
            </w:r>
          </w:p>
          <w:p w:rsidR="00D2707B" w:rsidP="00D2707B" w:rsidRDefault="00D2707B" w14:paraId="53F64040" w14:textId="77777777">
            <w:pPr>
              <w:rPr>
                <w:rFonts w:cstheme="minorHAnsi"/>
                <w:sz w:val="20"/>
                <w:szCs w:val="20"/>
              </w:rPr>
            </w:pPr>
          </w:p>
          <w:p w:rsidR="00D2707B" w:rsidP="00D2707B" w:rsidRDefault="00D2707B" w14:paraId="290BC300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Üniversite Senatosu</w:t>
            </w:r>
          </w:p>
          <w:p w:rsidR="00D2707B" w:rsidP="00D2707B" w:rsidRDefault="00D2707B" w14:paraId="4344921E" w14:textId="77777777">
            <w:pPr>
              <w:rPr>
                <w:rFonts w:cstheme="minorHAnsi"/>
                <w:sz w:val="20"/>
                <w:szCs w:val="20"/>
              </w:rPr>
            </w:pPr>
          </w:p>
          <w:p w:rsidR="00D2707B" w:rsidP="00D2707B" w:rsidRDefault="00D2707B" w14:paraId="38A66ECD" w14:textId="77777777">
            <w:pPr>
              <w:rPr>
                <w:rFonts w:cstheme="minorHAnsi"/>
                <w:sz w:val="20"/>
                <w:szCs w:val="20"/>
              </w:rPr>
            </w:pPr>
          </w:p>
          <w:p w:rsidR="00D2707B" w:rsidP="00D2707B" w:rsidRDefault="00D2707B" w14:paraId="63F58982" w14:textId="77777777">
            <w:pPr>
              <w:rPr>
                <w:rFonts w:cstheme="minorHAnsi"/>
                <w:sz w:val="20"/>
                <w:szCs w:val="20"/>
              </w:rPr>
            </w:pPr>
          </w:p>
          <w:p w:rsidR="00D2707B" w:rsidP="00D2707B" w:rsidRDefault="00D2707B" w14:paraId="5DA934AA" w14:textId="77777777">
            <w:pPr>
              <w:rPr>
                <w:rFonts w:cstheme="minorHAnsi"/>
                <w:sz w:val="20"/>
                <w:szCs w:val="20"/>
              </w:rPr>
            </w:pPr>
            <w:r w:rsidRPr="003F55CB">
              <w:rPr>
                <w:rFonts w:cstheme="minorHAnsi"/>
                <w:sz w:val="20"/>
                <w:szCs w:val="20"/>
              </w:rPr>
              <w:t xml:space="preserve">Sağlık </w:t>
            </w:r>
            <w:proofErr w:type="gramStart"/>
            <w:r w:rsidRPr="003F55CB" w:rsidR="00C1799D">
              <w:rPr>
                <w:rFonts w:cstheme="minorHAnsi"/>
                <w:sz w:val="20"/>
                <w:szCs w:val="20"/>
              </w:rPr>
              <w:t>Ve</w:t>
            </w:r>
            <w:proofErr w:type="gramEnd"/>
            <w:r w:rsidRPr="003F55CB" w:rsidR="00C1799D">
              <w:rPr>
                <w:rFonts w:cstheme="minorHAnsi"/>
                <w:sz w:val="20"/>
                <w:szCs w:val="20"/>
              </w:rPr>
              <w:t xml:space="preserve"> </w:t>
            </w:r>
            <w:r w:rsidRPr="003F55CB">
              <w:rPr>
                <w:rFonts w:cstheme="minorHAnsi"/>
                <w:sz w:val="20"/>
                <w:szCs w:val="20"/>
              </w:rPr>
              <w:t>Spor Hizmetleri Spor Şube Müdürlüğü</w:t>
            </w:r>
          </w:p>
          <w:p w:rsidRPr="00D2707B" w:rsidR="00D2707B" w:rsidP="00D2707B" w:rsidRDefault="00D2707B" w14:paraId="3F5641F0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D2707B" w14:paraId="6B2C6868" w14:textId="77777777">
            <w:pPr>
              <w:rPr>
                <w:sz w:val="20"/>
                <w:szCs w:val="20"/>
              </w:rPr>
            </w:pPr>
          </w:p>
          <w:p w:rsidR="00D2707B" w:rsidP="00D2707B" w:rsidRDefault="00D2707B" w14:paraId="21AE3DEB" w14:textId="77777777">
            <w:pPr>
              <w:rPr>
                <w:rFonts w:cstheme="minorHAnsi"/>
                <w:sz w:val="20"/>
                <w:szCs w:val="20"/>
              </w:rPr>
            </w:pPr>
          </w:p>
          <w:p w:rsidR="00D2707B" w:rsidP="00D2707B" w:rsidRDefault="00D2707B" w14:paraId="348A15A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Tesisler Sorumlusu</w:t>
            </w:r>
          </w:p>
          <w:p w:rsidRPr="00D2707B" w:rsidR="00D2707B" w:rsidP="00D2707B" w:rsidRDefault="00D2707B" w14:paraId="306D3A67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D2707B" w14:paraId="696644A0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D2707B" w14:paraId="1363ABB5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D2707B" w14:paraId="71BF02B6" w14:textId="77777777">
            <w:pPr>
              <w:rPr>
                <w:sz w:val="20"/>
                <w:szCs w:val="20"/>
              </w:rPr>
            </w:pPr>
          </w:p>
          <w:p w:rsidR="00D2707B" w:rsidP="00D2707B" w:rsidRDefault="00D2707B" w14:paraId="47D7F6A7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D2707B" w14:paraId="431E4C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Mutemet</w:t>
            </w:r>
          </w:p>
        </w:tc>
        <w:tc>
          <w:tcPr>
            <w:tcW w:w="1571" w:type="dxa"/>
          </w:tcPr>
          <w:p w:rsidR="007B349F" w:rsidP="00AC663B" w:rsidRDefault="007B349F" w14:paraId="7C61BB19" w14:textId="77777777">
            <w:pPr>
              <w:jc w:val="center"/>
              <w:rPr>
                <w:sz w:val="20"/>
                <w:szCs w:val="20"/>
              </w:rPr>
            </w:pPr>
          </w:p>
          <w:p w:rsidRPr="00C1799D" w:rsidR="00D2707B" w:rsidP="00D2707B" w:rsidRDefault="00C1799D" w14:paraId="4C53B6D3" w14:textId="77777777">
            <w:pPr>
              <w:rPr>
                <w:sz w:val="20"/>
                <w:szCs w:val="20"/>
              </w:rPr>
            </w:pPr>
            <w:r w:rsidRPr="00C1799D">
              <w:rPr>
                <w:sz w:val="20"/>
                <w:szCs w:val="20"/>
              </w:rPr>
              <w:t>Kamu Sosyal Tesislerine İlişkin Tebliği 2019-1</w:t>
            </w:r>
          </w:p>
          <w:p w:rsidRPr="00C1799D" w:rsidR="00D2707B" w:rsidP="00D2707B" w:rsidRDefault="00D2707B" w14:paraId="4299A986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1C095099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2C65CC09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58512F90" w14:textId="77777777">
            <w:pPr>
              <w:rPr>
                <w:sz w:val="20"/>
                <w:szCs w:val="20"/>
              </w:rPr>
            </w:pPr>
          </w:p>
          <w:p w:rsidR="00D2707B" w:rsidP="00D2707B" w:rsidRDefault="00383A3D" w14:paraId="6D2B31E3" w14:textId="34ABF9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Sağlık Beyan Formu</w:t>
            </w:r>
          </w:p>
          <w:p w:rsidR="00383A3D" w:rsidP="00D2707B" w:rsidRDefault="00383A3D" w14:paraId="4481300B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C1799D" w:rsidR="00383A3D" w:rsidP="00D2707B" w:rsidRDefault="00383A3D" w14:paraId="4E31AC56" w14:textId="157E9878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Ubys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Rezervasyon</w:t>
            </w:r>
          </w:p>
          <w:p w:rsidRPr="00C1799D" w:rsidR="00D2707B" w:rsidP="00D2707B" w:rsidRDefault="00D2707B" w14:paraId="2D25C1C9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1C87FA4A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27999A30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C1799D" w:rsidR="00D2707B" w:rsidP="00D2707B" w:rsidRDefault="00D2707B" w14:paraId="4ABCEAD8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4C8A3E47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6E841384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5BED941B" w14:textId="77777777">
            <w:pPr>
              <w:rPr>
                <w:sz w:val="20"/>
                <w:szCs w:val="20"/>
              </w:rPr>
            </w:pPr>
          </w:p>
          <w:p w:rsidRPr="00C1799D" w:rsidR="00D2707B" w:rsidP="00D2707B" w:rsidRDefault="00D2707B" w14:paraId="4457B20A" w14:textId="77777777">
            <w:pPr>
              <w:rPr>
                <w:sz w:val="20"/>
                <w:szCs w:val="20"/>
              </w:rPr>
            </w:pPr>
          </w:p>
          <w:p w:rsidRPr="00D2707B" w:rsidR="00D2707B" w:rsidP="00D2707B" w:rsidRDefault="00C1799D" w14:paraId="7356087D" w14:textId="77777777">
            <w:pPr>
              <w:rPr>
                <w:sz w:val="20"/>
                <w:szCs w:val="20"/>
              </w:rPr>
            </w:pPr>
            <w:r w:rsidRPr="00C1799D">
              <w:rPr>
                <w:rFonts w:cstheme="minorHAnsi"/>
                <w:sz w:val="20"/>
                <w:szCs w:val="20"/>
              </w:rPr>
              <w:t>Makbuz</w:t>
            </w:r>
          </w:p>
        </w:tc>
      </w:tr>
    </w:tbl>
    <w:p w:rsidRPr="00923ECC" w:rsidR="007A2926" w:rsidP="001B4140" w:rsidRDefault="007A2926" w14:paraId="35A252A1" w14:textId="77777777"/>
    <w:sectPr w:rsidRPr="00923ECC" w:rsidR="007A2926" w:rsidSect="00224FD7">
      <w:footerReference r:id="R56d91a3f04f34ce2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DDDB" w14:textId="77777777" w:rsidR="002C4450" w:rsidRDefault="002C4450">
      <w:r>
        <w:separator/>
      </w:r>
    </w:p>
  </w:endnote>
  <w:endnote w:type="continuationSeparator" w:id="0">
    <w:p w14:paraId="475A2A8D" w14:textId="77777777" w:rsidR="002C4450" w:rsidRDefault="002C4450">
      <w:r>
        <w:continuationSeparator/>
      </w:r>
    </w:p>
  </w:endnote>
  <w:endnote w:type="continuationNotice" w:id="1">
    <w:p w14:paraId="6FC99139" w14:textId="77777777" w:rsidR="002C4450" w:rsidRDefault="002C4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E94C65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3986" w14:textId="77777777" w:rsidR="002C4450" w:rsidRDefault="002C4450">
      <w:r>
        <w:separator/>
      </w:r>
    </w:p>
  </w:footnote>
  <w:footnote w:type="continuationSeparator" w:id="0">
    <w:p w14:paraId="406A0665" w14:textId="77777777" w:rsidR="002C4450" w:rsidRDefault="002C4450">
      <w:r>
        <w:continuationSeparator/>
      </w:r>
    </w:p>
  </w:footnote>
  <w:footnote w:type="continuationNotice" w:id="1">
    <w:p w14:paraId="70C906E0" w14:textId="77777777" w:rsidR="002C4450" w:rsidRDefault="002C4450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4DFC5D6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58561F91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AB7A3CE" wp14:anchorId="4246A1BD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B05DB42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AB96E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26C3E60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45D3B5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7B96DE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FBA7B8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021DBD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DE7E74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597905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288DFE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SPOR TESİSLERİNİN KULLANIMI VE KİRALANMASI İŞ AKIŞI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8025E48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İA/SKSDB/11</w:t>
          </w:r>
        </w:p>
      </w:tc>
    </w:tr>
    <w:tr w:rsidRPr="006A0EAB" w:rsidR="00F91F41" w:rsidTr="00763440" w14:paraId="5865D04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4A111B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2329CA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AAFE15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3BFC930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4F41AA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3AFFB0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13DD40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51E71B9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3A2002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8ED112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9B8642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A1A2727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501770">
    <w:abstractNumId w:val="4"/>
  </w:num>
  <w:num w:numId="2" w16cid:durableId="400950607">
    <w:abstractNumId w:val="27"/>
  </w:num>
  <w:num w:numId="3" w16cid:durableId="45186260">
    <w:abstractNumId w:val="9"/>
  </w:num>
  <w:num w:numId="4" w16cid:durableId="1783959083">
    <w:abstractNumId w:val="11"/>
  </w:num>
  <w:num w:numId="5" w16cid:durableId="216555006">
    <w:abstractNumId w:val="22"/>
  </w:num>
  <w:num w:numId="6" w16cid:durableId="1088505007">
    <w:abstractNumId w:val="25"/>
  </w:num>
  <w:num w:numId="7" w16cid:durableId="1424690374">
    <w:abstractNumId w:val="5"/>
  </w:num>
  <w:num w:numId="8" w16cid:durableId="1223905778">
    <w:abstractNumId w:val="18"/>
  </w:num>
  <w:num w:numId="9" w16cid:durableId="1557160225">
    <w:abstractNumId w:val="14"/>
  </w:num>
  <w:num w:numId="10" w16cid:durableId="773592372">
    <w:abstractNumId w:val="10"/>
  </w:num>
  <w:num w:numId="11" w16cid:durableId="1285574894">
    <w:abstractNumId w:val="20"/>
  </w:num>
  <w:num w:numId="12" w16cid:durableId="953555414">
    <w:abstractNumId w:val="26"/>
  </w:num>
  <w:num w:numId="13" w16cid:durableId="1685669402">
    <w:abstractNumId w:val="0"/>
  </w:num>
  <w:num w:numId="14" w16cid:durableId="983851055">
    <w:abstractNumId w:val="6"/>
  </w:num>
  <w:num w:numId="15" w16cid:durableId="2037000209">
    <w:abstractNumId w:val="16"/>
  </w:num>
  <w:num w:numId="16" w16cid:durableId="255023302">
    <w:abstractNumId w:val="17"/>
  </w:num>
  <w:num w:numId="17" w16cid:durableId="576792032">
    <w:abstractNumId w:val="8"/>
  </w:num>
  <w:num w:numId="18" w16cid:durableId="539705377">
    <w:abstractNumId w:val="15"/>
  </w:num>
  <w:num w:numId="19" w16cid:durableId="664555805">
    <w:abstractNumId w:val="21"/>
  </w:num>
  <w:num w:numId="20" w16cid:durableId="1402946083">
    <w:abstractNumId w:val="12"/>
  </w:num>
  <w:num w:numId="21" w16cid:durableId="410473440">
    <w:abstractNumId w:val="19"/>
  </w:num>
  <w:num w:numId="22" w16cid:durableId="1044866782">
    <w:abstractNumId w:val="3"/>
  </w:num>
  <w:num w:numId="23" w16cid:durableId="669211771">
    <w:abstractNumId w:val="7"/>
  </w:num>
  <w:num w:numId="24" w16cid:durableId="728572240">
    <w:abstractNumId w:val="2"/>
  </w:num>
  <w:num w:numId="25" w16cid:durableId="441145819">
    <w:abstractNumId w:val="23"/>
  </w:num>
  <w:num w:numId="26" w16cid:durableId="1082407614">
    <w:abstractNumId w:val="24"/>
  </w:num>
  <w:num w:numId="27" w16cid:durableId="693504150">
    <w:abstractNumId w:val="13"/>
  </w:num>
  <w:num w:numId="28" w16cid:durableId="28457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3D"/>
    <w:rsid w:val="000023FC"/>
    <w:rsid w:val="0001677A"/>
    <w:rsid w:val="000300DC"/>
    <w:rsid w:val="00035C99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4450"/>
    <w:rsid w:val="002C65FE"/>
    <w:rsid w:val="002D4DF3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3A3D"/>
    <w:rsid w:val="00385E03"/>
    <w:rsid w:val="003908D5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0BAE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2621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550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799D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297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2707B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3F79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10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2707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56d91a3f04f34c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 Tesislerinin Kullanımı Ve Kiralanması İş Akışı Kartı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2023-03-01T07:11:00Z</dcterms:created>
  <dcterms:modified xsi:type="dcterms:W3CDTF">2023-03-01T07:11:00Z</dcterms:modified>
</cp:coreProperties>
</file>